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4D9A" w:rsidRPr="00490643" w:rsidRDefault="00534D9A">
      <w:pPr>
        <w:pStyle w:val="normal0"/>
        <w:rPr>
          <w:rFonts w:eastAsia="Times New Roman"/>
          <w:b/>
          <w:sz w:val="28"/>
          <w:szCs w:val="28"/>
        </w:rPr>
      </w:pPr>
      <w:r w:rsidRPr="00490643">
        <w:rPr>
          <w:rFonts w:ascii="宋体" w:hAnsi="宋体" w:cs="宋体" w:hint="eastAsia"/>
          <w:b/>
          <w:sz w:val="28"/>
          <w:szCs w:val="28"/>
        </w:rPr>
        <w:t>报告题目：中文自然语言处理亚符号特征研究</w:t>
      </w:r>
    </w:p>
    <w:p w:rsidR="00534D9A" w:rsidRDefault="00534D9A">
      <w:pPr>
        <w:pStyle w:val="normal0"/>
      </w:pPr>
    </w:p>
    <w:p w:rsidR="00534D9A" w:rsidRPr="00490643" w:rsidRDefault="00534D9A">
      <w:pPr>
        <w:pStyle w:val="normal0"/>
        <w:rPr>
          <w:b/>
          <w:sz w:val="28"/>
          <w:szCs w:val="28"/>
        </w:rPr>
      </w:pPr>
      <w:r w:rsidRPr="00490643">
        <w:rPr>
          <w:rFonts w:hint="eastAsia"/>
          <w:b/>
          <w:sz w:val="28"/>
          <w:szCs w:val="28"/>
        </w:rPr>
        <w:t>内容简介</w:t>
      </w:r>
      <w:r>
        <w:rPr>
          <w:rFonts w:hint="eastAsia"/>
          <w:b/>
          <w:sz w:val="28"/>
          <w:szCs w:val="28"/>
        </w:rPr>
        <w:t>：</w:t>
      </w:r>
    </w:p>
    <w:p w:rsidR="00534D9A" w:rsidRDefault="00534D9A" w:rsidP="00490643">
      <w:pPr>
        <w:pStyle w:val="normal0"/>
        <w:ind w:firstLineChars="200" w:firstLine="31680"/>
        <w:rPr>
          <w:rFonts w:eastAsia="Times New Roman"/>
        </w:rPr>
      </w:pPr>
      <w:r>
        <w:rPr>
          <w:rFonts w:ascii="宋体" w:hAnsi="宋体" w:cs="宋体" w:hint="eastAsia"/>
        </w:rPr>
        <w:t>自然语言处理是人工智能、机器学习、语言学等的交叉学科，目标是让计算机能够在一定程度上理解人类语言进而进行相关任务，如信息抽取、数据挖掘、信息检索、问答系统、机器翻译等。本报告主要讨论分词、词性标注这两个中文自然语言处理的基础步骤。现有机器学习模型所使用的符号特征存在数据稀疏等问题，且效果受限于有限的人工标注的数据集。本报告研究使用实数向量这一亚符号形式表示的中文词汇特征，其可从海量的不需要人工标注的数据中获取，进一步提高了分词、词性标注的效果，并可能应用于其它中文自然语言处理任务中。</w:t>
      </w:r>
    </w:p>
    <w:p w:rsidR="00534D9A" w:rsidRDefault="00534D9A">
      <w:pPr>
        <w:pStyle w:val="normal0"/>
      </w:pPr>
    </w:p>
    <w:p w:rsidR="00534D9A" w:rsidRPr="00490643" w:rsidRDefault="00534D9A">
      <w:pPr>
        <w:pStyle w:val="normal0"/>
        <w:rPr>
          <w:b/>
          <w:sz w:val="28"/>
          <w:szCs w:val="28"/>
        </w:rPr>
      </w:pPr>
      <w:r w:rsidRPr="00490643">
        <w:rPr>
          <w:rFonts w:hint="eastAsia"/>
          <w:b/>
          <w:sz w:val="28"/>
          <w:szCs w:val="28"/>
        </w:rPr>
        <w:t>报告人简介</w:t>
      </w:r>
      <w:r>
        <w:rPr>
          <w:rFonts w:hint="eastAsia"/>
          <w:b/>
          <w:sz w:val="28"/>
          <w:szCs w:val="28"/>
        </w:rPr>
        <w:t>：</w:t>
      </w:r>
    </w:p>
    <w:p w:rsidR="00534D9A" w:rsidRDefault="00534D9A" w:rsidP="00490643">
      <w:pPr>
        <w:pStyle w:val="normal0"/>
        <w:ind w:firstLineChars="200" w:firstLine="31680"/>
        <w:rPr>
          <w:rFonts w:eastAsia="Times New Roman"/>
        </w:rPr>
      </w:pPr>
      <w:r>
        <w:rPr>
          <w:rFonts w:ascii="宋体" w:hAnsi="宋体" w:cs="宋体" w:hint="eastAsia"/>
        </w:rPr>
        <w:t>张开旭，</w:t>
      </w:r>
      <w:r>
        <w:rPr>
          <w:rFonts w:eastAsia="Times New Roman"/>
        </w:rPr>
        <w:t>2012</w:t>
      </w:r>
      <w:r>
        <w:rPr>
          <w:rFonts w:ascii="宋体" w:hAnsi="宋体" w:cs="宋体" w:hint="eastAsia"/>
        </w:rPr>
        <w:t>年于清华大学计算机科学与技术系获得博士学位。研究兴趣为机器学习、中文自然语言处理。目前为厦门大学博士后，申请获得博士后基金课题《基于深度神经网络的自然语言亚符号特征研究》。</w:t>
      </w:r>
    </w:p>
    <w:sectPr w:rsidR="00534D9A" w:rsidSect="004C5B2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B26"/>
    <w:rsid w:val="00490643"/>
    <w:rsid w:val="004C5B26"/>
    <w:rsid w:val="00534D9A"/>
    <w:rsid w:val="00667412"/>
    <w:rsid w:val="00F2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4C5B26"/>
    <w:pPr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4C5B26"/>
    <w:pPr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4C5B26"/>
    <w:pPr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4C5B26"/>
    <w:pPr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4C5B26"/>
    <w:pPr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4C5B26"/>
    <w:pPr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1B0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1B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1B0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1B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1B0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1B0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rmal0">
    <w:name w:val="normal"/>
    <w:uiPriority w:val="99"/>
    <w:rsid w:val="004C5B26"/>
    <w:pPr>
      <w:spacing w:line="276" w:lineRule="auto"/>
    </w:pPr>
    <w:rPr>
      <w:rFonts w:ascii="Arial" w:hAnsi="Arial" w:cs="Arial"/>
      <w:color w:val="000000"/>
      <w:sz w:val="22"/>
    </w:rPr>
  </w:style>
  <w:style w:type="paragraph" w:styleId="Title">
    <w:name w:val="Title"/>
    <w:basedOn w:val="normal0"/>
    <w:next w:val="normal0"/>
    <w:link w:val="TitleChar"/>
    <w:uiPriority w:val="99"/>
    <w:qFormat/>
    <w:rsid w:val="004C5B26"/>
    <w:pPr>
      <w:contextualSpacing/>
    </w:pPr>
    <w:rPr>
      <w:rFonts w:ascii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0F01B0"/>
    <w:rPr>
      <w:rFonts w:asciiTheme="majorHAnsi" w:hAnsiTheme="majorHAnsi" w:cstheme="majorBidi"/>
      <w:b/>
      <w:bCs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4C5B26"/>
    <w:pPr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0F01B0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56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汕头报告介绍.docx</dc:title>
  <dc:subject/>
  <dc:creator/>
  <cp:keywords/>
  <dc:description/>
  <cp:lastModifiedBy>zhang</cp:lastModifiedBy>
  <cp:revision>2</cp:revision>
  <dcterms:created xsi:type="dcterms:W3CDTF">2013-12-19T02:34:00Z</dcterms:created>
  <dcterms:modified xsi:type="dcterms:W3CDTF">2013-12-19T02:36:00Z</dcterms:modified>
</cp:coreProperties>
</file>